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 for overall flyer layout"/>
      </w:tblPr>
      <w:tblGrid>
        <w:gridCol w:w="7200"/>
        <w:gridCol w:w="144"/>
        <w:gridCol w:w="3456"/>
      </w:tblGrid>
      <w:tr w:rsidR="00A6408A" w14:paraId="0FD8A32A" w14:textId="77777777">
        <w:trPr>
          <w:trHeight w:hRule="exact" w:val="14400"/>
          <w:jc w:val="center"/>
        </w:trPr>
        <w:tc>
          <w:tcPr>
            <w:tcW w:w="7200" w:type="dxa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Layout for flyer body content"/>
            </w:tblPr>
            <w:tblGrid>
              <w:gridCol w:w="7200"/>
            </w:tblGrid>
            <w:tr w:rsidR="00A6408A" w14:paraId="30966202" w14:textId="77777777" w:rsidTr="004B4ECE">
              <w:trPr>
                <w:trHeight w:hRule="exact" w:val="6480"/>
              </w:trPr>
              <w:tc>
                <w:tcPr>
                  <w:tcW w:w="7200" w:type="dxa"/>
                </w:tcPr>
                <w:p w14:paraId="6A9350F9" w14:textId="77777777" w:rsidR="00A6408A" w:rsidRDefault="00413F65" w:rsidP="00CC5FB6">
                  <w:pPr>
                    <w:pStyle w:val="Subtitle"/>
                  </w:pP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3F9CF134" wp14:editId="02DE36E7">
                        <wp:extent cx="4326591" cy="3343275"/>
                        <wp:effectExtent l="76200" t="76200" r="74295" b="1171575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002D9594.jpg"/>
                                <pic:cNvPicPr/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31259" cy="3346882"/>
                                </a:xfrm>
                                <a:prstGeom prst="ellipse">
                                  <a:avLst/>
                                </a:prstGeom>
                                <a:ln w="63500" cap="rnd">
                                  <a:solidFill>
                                    <a:srgbClr val="333333"/>
                                  </a:solidFill>
                                </a:ln>
                                <a:effectLst>
                                  <a:outerShdw blurRad="381000" dist="292100" dir="5400000" sx="-80000" sy="-18000" rotWithShape="0">
                                    <a:srgbClr val="000000">
                                      <a:alpha val="22000"/>
                                    </a:srgbClr>
                                  </a:outerShdw>
                                </a:effectLst>
                                <a:scene3d>
                                  <a:camera prst="orthographicFront"/>
                                  <a:lightRig rig="contrasting" dir="t">
                                    <a:rot lat="0" lon="0" rev="3000000"/>
                                  </a:lightRig>
                                </a:scene3d>
                                <a:sp3d contourW="7620">
                                  <a:bevelT w="95250" h="31750"/>
                                  <a:contourClr>
                                    <a:srgbClr val="333333"/>
                                  </a:contourClr>
                                </a:sp3d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6408A" w14:paraId="7A9E41C6" w14:textId="77777777">
              <w:trPr>
                <w:trHeight w:hRule="exact" w:val="5760"/>
              </w:trPr>
              <w:tc>
                <w:tcPr>
                  <w:tcW w:w="7200" w:type="dxa"/>
                </w:tcPr>
                <w:p w14:paraId="143AC2BE" w14:textId="18AF3643" w:rsidR="00A6408A" w:rsidRDefault="00163DFA">
                  <w:pPr>
                    <w:pStyle w:val="Subtitle"/>
                  </w:pPr>
                  <w:r>
                    <w:t>Wednesdays</w:t>
                  </w:r>
                </w:p>
                <w:p w14:paraId="2D4DA899" w14:textId="77777777" w:rsidR="00A6408A" w:rsidRPr="00710E0D" w:rsidRDefault="00710E0D">
                  <w:pPr>
                    <w:pStyle w:val="Title"/>
                    <w:spacing w:line="192" w:lineRule="auto"/>
                    <w:rPr>
                      <w:sz w:val="72"/>
                      <w:szCs w:val="72"/>
                    </w:rPr>
                  </w:pPr>
                  <w:r w:rsidRPr="00710E0D">
                    <w:rPr>
                      <w:sz w:val="72"/>
                      <w:szCs w:val="72"/>
                    </w:rPr>
                    <w:t>2</w:t>
                  </w:r>
                  <w:r w:rsidRPr="00710E0D">
                    <w:rPr>
                      <w:sz w:val="72"/>
                      <w:szCs w:val="72"/>
                      <w:vertAlign w:val="superscript"/>
                    </w:rPr>
                    <w:t>nd</w:t>
                  </w:r>
                  <w:r w:rsidRPr="00710E0D">
                    <w:rPr>
                      <w:sz w:val="72"/>
                      <w:szCs w:val="72"/>
                    </w:rPr>
                    <w:t>- 5</w:t>
                  </w:r>
                  <w:r w:rsidRPr="00710E0D">
                    <w:rPr>
                      <w:sz w:val="72"/>
                      <w:szCs w:val="72"/>
                      <w:vertAlign w:val="superscript"/>
                    </w:rPr>
                    <w:t>th</w:t>
                  </w:r>
                  <w:r w:rsidRPr="00710E0D">
                    <w:rPr>
                      <w:sz w:val="72"/>
                      <w:szCs w:val="72"/>
                    </w:rPr>
                    <w:t xml:space="preserve"> graders</w:t>
                  </w:r>
                </w:p>
                <w:p w14:paraId="58DC2135" w14:textId="2A1694F5" w:rsidR="00F607DF" w:rsidRDefault="00EF1E11" w:rsidP="00F607DF">
                  <w:pPr>
                    <w:rPr>
                      <w:rFonts w:ascii="Corbel" w:hAnsi="Corbel"/>
                      <w:b/>
                      <w:bCs/>
                      <w:color w:val="7D310B" w:themeColor="accent4" w:themeShade="80"/>
                      <w:sz w:val="28"/>
                      <w:szCs w:val="28"/>
                    </w:rPr>
                  </w:pPr>
                  <w:r>
                    <w:rPr>
                      <w:sz w:val="32"/>
                      <w:szCs w:val="32"/>
                    </w:rPr>
                    <w:t xml:space="preserve">This </w:t>
                  </w:r>
                  <w:r w:rsidR="00CC5FB6">
                    <w:rPr>
                      <w:sz w:val="32"/>
                      <w:szCs w:val="32"/>
                    </w:rPr>
                    <w:t>faith-based volleyball class was</w:t>
                  </w:r>
                  <w:r>
                    <w:rPr>
                      <w:sz w:val="32"/>
                      <w:szCs w:val="32"/>
                    </w:rPr>
                    <w:t xml:space="preserve"> designed by</w:t>
                  </w:r>
                  <w:r w:rsidR="00000588">
                    <w:rPr>
                      <w:sz w:val="32"/>
                      <w:szCs w:val="32"/>
                    </w:rPr>
                    <w:t xml:space="preserve"> a local</w:t>
                  </w:r>
                  <w:r>
                    <w:rPr>
                      <w:sz w:val="32"/>
                      <w:szCs w:val="32"/>
                    </w:rPr>
                    <w:t xml:space="preserve"> Head Volleyball Coach</w:t>
                  </w:r>
                  <w:r w:rsidR="00CC5FB6">
                    <w:rPr>
                      <w:sz w:val="32"/>
                      <w:szCs w:val="32"/>
                    </w:rPr>
                    <w:t>.</w:t>
                  </w:r>
                  <w:r>
                    <w:rPr>
                      <w:sz w:val="32"/>
                      <w:szCs w:val="32"/>
                    </w:rPr>
                    <w:t xml:space="preserve"> </w:t>
                  </w:r>
                  <w:r w:rsidR="00710E0D" w:rsidRPr="00710E0D">
                    <w:rPr>
                      <w:sz w:val="32"/>
                      <w:szCs w:val="32"/>
                    </w:rPr>
                    <w:t xml:space="preserve"> </w:t>
                  </w:r>
                  <w:r w:rsidR="00B01B6B">
                    <w:rPr>
                      <w:sz w:val="32"/>
                      <w:szCs w:val="32"/>
                    </w:rPr>
                    <w:t>Th</w:t>
                  </w:r>
                  <w:r w:rsidR="00CC5FB6">
                    <w:rPr>
                      <w:sz w:val="32"/>
                      <w:szCs w:val="32"/>
                    </w:rPr>
                    <w:t xml:space="preserve">is class will </w:t>
                  </w:r>
                  <w:r w:rsidR="00B01B6B">
                    <w:rPr>
                      <w:sz w:val="32"/>
                      <w:szCs w:val="32"/>
                    </w:rPr>
                    <w:t>expose your child to the fundamentals of volleyball</w:t>
                  </w:r>
                  <w:r w:rsidR="00CC5FB6">
                    <w:rPr>
                      <w:sz w:val="32"/>
                      <w:szCs w:val="32"/>
                    </w:rPr>
                    <w:t xml:space="preserve"> or improve known skill. Come join us! </w:t>
                  </w:r>
                </w:p>
                <w:p w14:paraId="26FC997D" w14:textId="77777777" w:rsidR="00B01B6B" w:rsidRDefault="005E1149" w:rsidP="005B24FE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   </w:t>
                  </w:r>
                  <w:r w:rsidR="00E52FDB">
                    <w:rPr>
                      <w:sz w:val="32"/>
                      <w:szCs w:val="32"/>
                    </w:rPr>
                    <w:t xml:space="preserve">                      </w:t>
                  </w:r>
                </w:p>
                <w:p w14:paraId="03DACF05" w14:textId="17909061" w:rsidR="005B24FE" w:rsidRPr="005B24FE" w:rsidRDefault="005B5BA0" w:rsidP="00B01B6B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Sign up Here:</w:t>
                  </w:r>
                </w:p>
                <w:p w14:paraId="04EC5C51" w14:textId="1BF26F7A" w:rsidR="00A6408A" w:rsidRPr="00F607DF" w:rsidRDefault="005E1149" w:rsidP="00F607DF">
                  <w:pPr>
                    <w:rPr>
                      <w:rFonts w:ascii="Corbel" w:hAnsi="Corbel"/>
                      <w:b/>
                      <w:bCs/>
                      <w:color w:val="7D310B" w:themeColor="accent4" w:themeShade="80"/>
                      <w:sz w:val="28"/>
                      <w:szCs w:val="28"/>
                    </w:rPr>
                  </w:pPr>
                  <w:r>
                    <w:rPr>
                      <w:sz w:val="32"/>
                      <w:szCs w:val="32"/>
                    </w:rPr>
                    <w:t xml:space="preserve">                        </w:t>
                  </w:r>
                </w:p>
              </w:tc>
            </w:tr>
            <w:tr w:rsidR="00A6408A" w14:paraId="6AB46AF5" w14:textId="77777777">
              <w:trPr>
                <w:trHeight w:hRule="exact" w:val="1440"/>
              </w:trPr>
              <w:tc>
                <w:tcPr>
                  <w:tcW w:w="7200" w:type="dxa"/>
                  <w:vAlign w:val="bottom"/>
                </w:tcPr>
                <w:p w14:paraId="77BF4993" w14:textId="1EE4E3E9" w:rsidR="00A863A2" w:rsidRPr="00A863A2" w:rsidRDefault="007C7992" w:rsidP="00A863A2">
                  <w:r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  <w:t xml:space="preserve">                                </w:t>
                  </w:r>
                  <w:r w:rsidR="00F75405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  <w:t xml:space="preserve"> </w:t>
                  </w:r>
                  <w:r w:rsidR="005B24FE" w:rsidRPr="005B24FE">
                    <w:rPr>
                      <w:noProof/>
                      <w:sz w:val="32"/>
                      <w:szCs w:val="32"/>
                    </w:rPr>
                    <w:drawing>
                      <wp:inline distT="0" distB="0" distL="0" distR="0" wp14:anchorId="09372BCB" wp14:editId="2497CD36">
                        <wp:extent cx="1206500" cy="723900"/>
                        <wp:effectExtent l="0" t="0" r="0" b="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6500" cy="723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F75405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  <w:t xml:space="preserve">        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  <w:t xml:space="preserve">   </w:t>
                  </w:r>
                  <w:r w:rsidR="00A863A2" w:rsidRPr="00A863A2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  <w:p w14:paraId="330E9176" w14:textId="00768C29" w:rsidR="00F028B3" w:rsidRPr="00F028B3" w:rsidRDefault="003014C1" w:rsidP="00F028B3">
                  <w:r>
                    <w:rPr>
                      <w:noProof/>
                    </w:rPr>
                    <w:drawing>
                      <wp:inline distT="0" distB="0" distL="0" distR="0" wp14:anchorId="51313984" wp14:editId="0FED62D3">
                        <wp:extent cx="6096000" cy="6096000"/>
                        <wp:effectExtent l="0" t="0" r="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96000" cy="60960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074155">
                    <w:rPr>
                      <w:noProof/>
                    </w:rPr>
                    <w:drawing>
                      <wp:inline distT="0" distB="0" distL="0" distR="0" wp14:anchorId="2CF59352" wp14:editId="3817AB69">
                        <wp:extent cx="6096000" cy="6096000"/>
                        <wp:effectExtent l="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96000" cy="60960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074155">
                    <w:rPr>
                      <w:noProof/>
                    </w:rPr>
                    <w:drawing>
                      <wp:inline distT="0" distB="0" distL="0" distR="0" wp14:anchorId="5C44C390" wp14:editId="675DE010">
                        <wp:extent cx="6096000" cy="6096000"/>
                        <wp:effectExtent l="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96000" cy="60960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4C34492" w14:textId="22874710" w:rsidR="0084390E" w:rsidRPr="0084390E" w:rsidRDefault="0084390E" w:rsidP="0084390E"/>
                <w:p w14:paraId="244E4B88" w14:textId="24EEDE03" w:rsidR="00A6408A" w:rsidRDefault="00A6408A"/>
              </w:tc>
            </w:tr>
            <w:tr w:rsidR="00074155" w14:paraId="3629CE92" w14:textId="77777777">
              <w:trPr>
                <w:trHeight w:hRule="exact" w:val="1440"/>
              </w:trPr>
              <w:tc>
                <w:tcPr>
                  <w:tcW w:w="7200" w:type="dxa"/>
                  <w:vAlign w:val="bottom"/>
                </w:tcPr>
                <w:p w14:paraId="462FE325" w14:textId="5FA123D3" w:rsidR="00074155" w:rsidRPr="00F028B3" w:rsidRDefault="00B01B6B" w:rsidP="00F028B3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 xml:space="preserve">  </w:t>
                  </w:r>
                </w:p>
              </w:tc>
            </w:tr>
            <w:tr w:rsidR="00074155" w14:paraId="2CE1740D" w14:textId="77777777">
              <w:trPr>
                <w:trHeight w:hRule="exact" w:val="1440"/>
              </w:trPr>
              <w:tc>
                <w:tcPr>
                  <w:tcW w:w="7200" w:type="dxa"/>
                  <w:vAlign w:val="bottom"/>
                </w:tcPr>
                <w:p w14:paraId="31B5F76A" w14:textId="77777777" w:rsidR="00074155" w:rsidRPr="00F028B3" w:rsidRDefault="00074155" w:rsidP="00F028B3">
                  <w:pPr>
                    <w:rPr>
                      <w:noProof/>
                    </w:rPr>
                  </w:pPr>
                </w:p>
              </w:tc>
            </w:tr>
          </w:tbl>
          <w:p w14:paraId="26782EF1" w14:textId="77777777" w:rsidR="00A6408A" w:rsidRDefault="00A6408A"/>
        </w:tc>
        <w:tc>
          <w:tcPr>
            <w:tcW w:w="144" w:type="dxa"/>
          </w:tcPr>
          <w:p w14:paraId="6BADA9A4" w14:textId="77777777" w:rsidR="00A6408A" w:rsidRDefault="00A6408A"/>
        </w:tc>
        <w:tc>
          <w:tcPr>
            <w:tcW w:w="3456" w:type="dxa"/>
          </w:tcPr>
          <w:tbl>
            <w:tblPr>
              <w:tblW w:w="5000" w:type="pct"/>
              <w:tblLayout w:type="fixed"/>
              <w:tblCellMar>
                <w:left w:w="288" w:type="dxa"/>
                <w:right w:w="288" w:type="dxa"/>
              </w:tblCellMar>
              <w:tblLook w:val="04A0" w:firstRow="1" w:lastRow="0" w:firstColumn="1" w:lastColumn="0" w:noHBand="0" w:noVBand="1"/>
              <w:tblDescription w:val="Layout for flyer sidebar"/>
            </w:tblPr>
            <w:tblGrid>
              <w:gridCol w:w="3456"/>
            </w:tblGrid>
            <w:tr w:rsidR="00A6408A" w14:paraId="2B4CA27B" w14:textId="77777777">
              <w:trPr>
                <w:trHeight w:hRule="exact" w:val="10800"/>
              </w:trPr>
              <w:tc>
                <w:tcPr>
                  <w:tcW w:w="3446" w:type="dxa"/>
                  <w:shd w:val="clear" w:color="auto" w:fill="007B73" w:themeFill="accent2" w:themeFillShade="BF"/>
                  <w:vAlign w:val="center"/>
                </w:tcPr>
                <w:p w14:paraId="0051ED78" w14:textId="476A31D7" w:rsidR="00A6408A" w:rsidRPr="00710E0D" w:rsidRDefault="005A2F8E">
                  <w:pPr>
                    <w:pStyle w:val="Heading2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Volleyball</w:t>
                  </w:r>
                </w:p>
                <w:p w14:paraId="620FD5DB" w14:textId="77777777" w:rsidR="00710E0D" w:rsidRPr="00710E0D" w:rsidRDefault="00710E0D" w:rsidP="00710E0D">
                  <w:pPr>
                    <w:pStyle w:val="Line"/>
                  </w:pPr>
                  <w:r>
                    <w:t>G</w:t>
                  </w:r>
                </w:p>
                <w:p w14:paraId="148C146B" w14:textId="77777777" w:rsidR="00710E0D" w:rsidRPr="00710E0D" w:rsidRDefault="00710E0D" w:rsidP="00710E0D">
                  <w:pPr>
                    <w:pStyle w:val="Line"/>
                  </w:pPr>
                  <w:r>
                    <w:t>G</w:t>
                  </w:r>
                </w:p>
                <w:p w14:paraId="5CF81746" w14:textId="77777777" w:rsidR="00A6408A" w:rsidRDefault="00A6408A">
                  <w:pPr>
                    <w:pStyle w:val="Line"/>
                  </w:pPr>
                </w:p>
                <w:p w14:paraId="34A1C06E" w14:textId="77777777" w:rsidR="00A6408A" w:rsidRDefault="00710E0D">
                  <w:pPr>
                    <w:pStyle w:val="Heading2"/>
                  </w:pPr>
                  <w:r>
                    <w:t xml:space="preserve">Do not miss all of the fun! </w:t>
                  </w:r>
                </w:p>
                <w:p w14:paraId="3C601A4C" w14:textId="77777777" w:rsidR="00A6408A" w:rsidRDefault="00A6408A">
                  <w:pPr>
                    <w:pStyle w:val="Line"/>
                  </w:pPr>
                </w:p>
                <w:p w14:paraId="4DDDA362" w14:textId="2D20C048" w:rsidR="00A6408A" w:rsidRDefault="005A2F8E">
                  <w:pPr>
                    <w:pStyle w:val="Heading2"/>
                  </w:pPr>
                  <w:r>
                    <w:t>th</w:t>
                  </w:r>
                  <w:r w:rsidR="00CC5FB6">
                    <w:t>is</w:t>
                  </w:r>
                  <w:r>
                    <w:t xml:space="preserve"> class will </w:t>
                  </w:r>
                  <w:r w:rsidR="00CC5FB6">
                    <w:t>be lead by</w:t>
                  </w:r>
                  <w:r w:rsidR="003E3782">
                    <w:t xml:space="preserve"> Local</w:t>
                  </w:r>
                  <w:r>
                    <w:t xml:space="preserve"> High school </w:t>
                  </w:r>
                  <w:r w:rsidR="00CC5FB6">
                    <w:t xml:space="preserve">volleyball </w:t>
                  </w:r>
                  <w:r>
                    <w:t>players</w:t>
                  </w:r>
                  <w:r w:rsidR="00921B46">
                    <w:t xml:space="preserve"> </w:t>
                  </w:r>
                </w:p>
                <w:p w14:paraId="4AD1D545" w14:textId="77777777" w:rsidR="00A6408A" w:rsidRDefault="00A6408A">
                  <w:pPr>
                    <w:pStyle w:val="Line"/>
                  </w:pPr>
                </w:p>
                <w:p w14:paraId="6EEF9CC4" w14:textId="77777777" w:rsidR="00A6408A" w:rsidRDefault="00921B46">
                  <w:pPr>
                    <w:pStyle w:val="Heading2"/>
                  </w:pPr>
                  <w:r>
                    <w:t xml:space="preserve">challenge a friend to join with you! </w:t>
                  </w:r>
                </w:p>
                <w:p w14:paraId="795E1033" w14:textId="77777777" w:rsidR="00A6408A" w:rsidRDefault="00A6408A">
                  <w:pPr>
                    <w:pStyle w:val="Line"/>
                  </w:pPr>
                </w:p>
                <w:p w14:paraId="28A05E41" w14:textId="7B04C3B0" w:rsidR="00A6408A" w:rsidRDefault="00710E0D" w:rsidP="00710E0D">
                  <w:pPr>
                    <w:pStyle w:val="Heading2"/>
                  </w:pPr>
                  <w:r>
                    <w:t>$</w:t>
                  </w:r>
                  <w:r w:rsidR="005A2F8E">
                    <w:t>2</w:t>
                  </w:r>
                  <w:r w:rsidR="003E3782">
                    <w:t>65</w:t>
                  </w:r>
                  <w:r w:rsidR="005A2F8E">
                    <w:t xml:space="preserve"> </w:t>
                  </w:r>
                  <w:r w:rsidR="009D1F3C">
                    <w:t xml:space="preserve">for </w:t>
                  </w:r>
                  <w:r w:rsidR="005B5BA0">
                    <w:t>1</w:t>
                  </w:r>
                  <w:r w:rsidR="000D7701">
                    <w:t>1(</w:t>
                  </w:r>
                  <w:r w:rsidR="003E3782">
                    <w:t>2</w:t>
                  </w:r>
                  <w:r w:rsidR="000D7701">
                    <w:t>/</w:t>
                  </w:r>
                  <w:r w:rsidR="003E3782">
                    <w:t>5</w:t>
                  </w:r>
                  <w:r w:rsidR="000D7701">
                    <w:t>-4/2</w:t>
                  </w:r>
                  <w:r w:rsidR="003E3782">
                    <w:t>2</w:t>
                  </w:r>
                  <w:r w:rsidR="000D7701">
                    <w:t>)</w:t>
                  </w:r>
                  <w:r w:rsidR="009D1F3C">
                    <w:t xml:space="preserve"> weeks</w:t>
                  </w:r>
                  <w:r>
                    <w:t xml:space="preserve"> </w:t>
                  </w:r>
                </w:p>
              </w:tc>
            </w:tr>
            <w:tr w:rsidR="00A6408A" w14:paraId="077B0851" w14:textId="77777777">
              <w:trPr>
                <w:trHeight w:hRule="exact" w:val="144"/>
              </w:trPr>
              <w:tc>
                <w:tcPr>
                  <w:tcW w:w="3446" w:type="dxa"/>
                </w:tcPr>
                <w:p w14:paraId="36020B5F" w14:textId="77777777" w:rsidR="00A6408A" w:rsidRDefault="00A6408A"/>
              </w:tc>
            </w:tr>
            <w:tr w:rsidR="00A6408A" w14:paraId="085590F9" w14:textId="77777777">
              <w:trPr>
                <w:trHeight w:hRule="exact" w:val="3456"/>
              </w:trPr>
              <w:tc>
                <w:tcPr>
                  <w:tcW w:w="3446" w:type="dxa"/>
                  <w:shd w:val="clear" w:color="auto" w:fill="77500D" w:themeFill="accent1" w:themeFillShade="80"/>
                </w:tcPr>
                <w:p w14:paraId="15FAC5DF" w14:textId="77777777" w:rsidR="00A6408A" w:rsidRDefault="00710E0D">
                  <w:pPr>
                    <w:pStyle w:val="Heading3"/>
                  </w:pPr>
                  <w:r>
                    <w:t>BIG FIN</w:t>
                  </w:r>
                </w:p>
                <w:p w14:paraId="32D16CD3" w14:textId="77777777" w:rsidR="00F51B41" w:rsidRDefault="00710E0D" w:rsidP="00710E0D">
                  <w:pPr>
                    <w:pStyle w:val="ContactInfo"/>
                  </w:pPr>
                  <w:r>
                    <w:t>Zack Cook</w:t>
                  </w:r>
                </w:p>
                <w:p w14:paraId="06276F51" w14:textId="1BA562F1" w:rsidR="00C56E93" w:rsidRDefault="00385C2C" w:rsidP="00710E0D">
                  <w:pPr>
                    <w:pStyle w:val="ContactInfo"/>
                  </w:pPr>
                  <w:r>
                    <w:t>For a</w:t>
                  </w:r>
                  <w:r w:rsidR="00C56E93">
                    <w:t>ny questions</w:t>
                  </w:r>
                  <w:r>
                    <w:t>,</w:t>
                  </w:r>
                  <w:r w:rsidR="00C56E93">
                    <w:t xml:space="preserve"> please </w:t>
                  </w:r>
                  <w:r w:rsidR="00E54FD8">
                    <w:t>email</w:t>
                  </w:r>
                </w:p>
                <w:p w14:paraId="5327ACF1" w14:textId="6AC4B4C3" w:rsidR="00710E0D" w:rsidRDefault="00385C2C" w:rsidP="00710E0D">
                  <w:pPr>
                    <w:pStyle w:val="ContactInfo"/>
                    <w:rPr>
                      <w:sz w:val="20"/>
                      <w:szCs w:val="20"/>
                    </w:rPr>
                  </w:pPr>
                  <w:hyperlink r:id="rId8" w:history="1">
                    <w:r w:rsidRPr="009E0210">
                      <w:rPr>
                        <w:rStyle w:val="Hyperlink"/>
                        <w:sz w:val="20"/>
                        <w:szCs w:val="20"/>
                      </w:rPr>
                      <w:t>bigfinfishingapparel@gmail.com</w:t>
                    </w:r>
                  </w:hyperlink>
                </w:p>
                <w:p w14:paraId="37927314" w14:textId="326870BA" w:rsidR="00385C2C" w:rsidRPr="00710E0D" w:rsidRDefault="00F51B41" w:rsidP="00710E0D">
                  <w:pPr>
                    <w:pStyle w:val="ContactInf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Venmo: </w:t>
                  </w:r>
                  <w:r w:rsidR="00A32D48">
                    <w:rPr>
                      <w:sz w:val="20"/>
                      <w:szCs w:val="20"/>
                    </w:rPr>
                    <w:t>@Zack-cook-18</w:t>
                  </w:r>
                </w:p>
              </w:tc>
            </w:tr>
          </w:tbl>
          <w:p w14:paraId="55A7579A" w14:textId="77777777" w:rsidR="00A6408A" w:rsidRDefault="00A6408A"/>
        </w:tc>
      </w:tr>
    </w:tbl>
    <w:p w14:paraId="04F82B2C" w14:textId="77777777" w:rsidR="00A6408A" w:rsidRDefault="00A6408A">
      <w:pPr>
        <w:pStyle w:val="NoSpacing"/>
      </w:pPr>
    </w:p>
    <w:sectPr w:rsidR="00A6408A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E0D"/>
    <w:rsid w:val="00000588"/>
    <w:rsid w:val="00054D37"/>
    <w:rsid w:val="00074155"/>
    <w:rsid w:val="000D7701"/>
    <w:rsid w:val="0010594C"/>
    <w:rsid w:val="00163DFA"/>
    <w:rsid w:val="00214276"/>
    <w:rsid w:val="003014C1"/>
    <w:rsid w:val="003262BD"/>
    <w:rsid w:val="00385C2C"/>
    <w:rsid w:val="003E3782"/>
    <w:rsid w:val="00413F65"/>
    <w:rsid w:val="00491A57"/>
    <w:rsid w:val="004B4ECE"/>
    <w:rsid w:val="005A2F8E"/>
    <w:rsid w:val="005B24FE"/>
    <w:rsid w:val="005B5BA0"/>
    <w:rsid w:val="005E1149"/>
    <w:rsid w:val="00710E0D"/>
    <w:rsid w:val="00760A19"/>
    <w:rsid w:val="007754A4"/>
    <w:rsid w:val="007C7992"/>
    <w:rsid w:val="00801382"/>
    <w:rsid w:val="0084390E"/>
    <w:rsid w:val="00921B46"/>
    <w:rsid w:val="00997C9F"/>
    <w:rsid w:val="009D1F3C"/>
    <w:rsid w:val="00A32D48"/>
    <w:rsid w:val="00A439A2"/>
    <w:rsid w:val="00A6408A"/>
    <w:rsid w:val="00A863A2"/>
    <w:rsid w:val="00B01B6B"/>
    <w:rsid w:val="00C56E93"/>
    <w:rsid w:val="00CC5FB6"/>
    <w:rsid w:val="00D23479"/>
    <w:rsid w:val="00D6052A"/>
    <w:rsid w:val="00DC311A"/>
    <w:rsid w:val="00E52FDB"/>
    <w:rsid w:val="00E54FD8"/>
    <w:rsid w:val="00E81B93"/>
    <w:rsid w:val="00EA1BE8"/>
    <w:rsid w:val="00EF1E11"/>
    <w:rsid w:val="00F028B3"/>
    <w:rsid w:val="00F50A54"/>
    <w:rsid w:val="00F51B41"/>
    <w:rsid w:val="00F607DF"/>
    <w:rsid w:val="00F62CE5"/>
    <w:rsid w:val="00F7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69AA20"/>
  <w15:chartTrackingRefBased/>
  <w15:docId w15:val="{D0B9152A-515C-4D99-94D1-FEA987DD7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3C2415" w:themeColor="text2"/>
        <w:sz w:val="26"/>
        <w:szCs w:val="26"/>
        <w:lang w:val="en-US" w:eastAsia="ja-JP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F65"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320" w:after="120" w:line="240" w:lineRule="auto"/>
      <w:contextualSpacing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next w:val="Line"/>
    <w:link w:val="Heading2Char"/>
    <w:uiPriority w:val="3"/>
    <w:unhideWhenUsed/>
    <w:qFormat/>
    <w:pPr>
      <w:keepNext/>
      <w:keepLines/>
      <w:spacing w:before="400" w:after="400" w:line="264" w:lineRule="auto"/>
      <w:contextualSpacing/>
      <w:jc w:val="center"/>
      <w:outlineLvl w:val="1"/>
    </w:pPr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styleId="Heading3">
    <w:name w:val="heading 3"/>
    <w:basedOn w:val="Normal"/>
    <w:link w:val="Heading3Char"/>
    <w:uiPriority w:val="3"/>
    <w:unhideWhenUsed/>
    <w:qFormat/>
    <w:pPr>
      <w:keepNext/>
      <w:keepLines/>
      <w:spacing w:before="320"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77500D" w:themeColor="accent1" w:themeShade="80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color w:val="77500D" w:themeColor="accent1" w:themeShade="80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76500D" w:themeColor="accent1" w:themeShade="7F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6500D" w:themeColor="accent1" w:themeShade="7F"/>
      <w:sz w:val="22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uiPriority w:val="1"/>
    <w:qFormat/>
    <w:rsid w:val="00413F65"/>
    <w:pPr>
      <w:numPr>
        <w:ilvl w:val="1"/>
      </w:numPr>
      <w:spacing w:before="440" w:after="0" w:line="240" w:lineRule="auto"/>
    </w:pPr>
    <w:rPr>
      <w:rFonts w:asciiTheme="majorHAnsi" w:hAnsiTheme="majorHAnsi"/>
      <w:caps/>
      <w:color w:val="77500D" w:themeColor="accent1" w:themeShade="80"/>
      <w:sz w:val="104"/>
    </w:rPr>
  </w:style>
  <w:style w:type="character" w:customStyle="1" w:styleId="SubtitleChar">
    <w:name w:val="Subtitle Char"/>
    <w:basedOn w:val="DefaultParagraphFont"/>
    <w:link w:val="Subtitle"/>
    <w:uiPriority w:val="1"/>
    <w:rsid w:val="00413F65"/>
    <w:rPr>
      <w:rFonts w:asciiTheme="majorHAnsi" w:hAnsiTheme="majorHAnsi"/>
      <w:caps/>
      <w:color w:val="77500D" w:themeColor="accent1" w:themeShade="80"/>
      <w:sz w:val="104"/>
    </w:rPr>
  </w:style>
  <w:style w:type="paragraph" w:styleId="Title">
    <w:name w:val="Title"/>
    <w:basedOn w:val="Normal"/>
    <w:link w:val="TitleChar"/>
    <w:uiPriority w:val="2"/>
    <w:qFormat/>
    <w:pPr>
      <w:spacing w:after="0" w:line="216" w:lineRule="auto"/>
      <w:contextualSpacing/>
    </w:pPr>
    <w:rPr>
      <w:rFonts w:asciiTheme="majorHAnsi" w:eastAsiaTheme="majorEastAsia" w:hAnsiTheme="majorHAnsi" w:cstheme="majorBidi"/>
      <w:caps/>
      <w:kern w:val="28"/>
      <w:sz w:val="104"/>
      <w:szCs w:val="104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aps/>
      <w:kern w:val="28"/>
      <w:sz w:val="104"/>
      <w:szCs w:val="104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30"/>
      <w:szCs w:val="3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19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customStyle="1" w:styleId="Line">
    <w:name w:val="Line"/>
    <w:basedOn w:val="Normal"/>
    <w:next w:val="Heading2"/>
    <w:uiPriority w:val="3"/>
    <w:qFormat/>
    <w:pPr>
      <w:pBdr>
        <w:top w:val="single" w:sz="12" w:space="1" w:color="FFFFFF" w:themeColor="background1"/>
      </w:pBdr>
      <w:spacing w:after="0" w:line="240" w:lineRule="auto"/>
      <w:ind w:left="1080" w:right="1080"/>
      <w:jc w:val="center"/>
    </w:pPr>
    <w:rPr>
      <w:sz w:val="2"/>
      <w:szCs w:val="2"/>
    </w:rPr>
  </w:style>
  <w:style w:type="character" w:customStyle="1" w:styleId="Heading3Char">
    <w:name w:val="Heading 3 Char"/>
    <w:basedOn w:val="DefaultParagraphFont"/>
    <w:link w:val="Heading3"/>
    <w:uiPriority w:val="3"/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customStyle="1" w:styleId="ContactInfo">
    <w:name w:val="Contact Info"/>
    <w:basedOn w:val="Normal"/>
    <w:uiPriority w:val="5"/>
    <w:qFormat/>
    <w:rsid w:val="00413F65"/>
    <w:pPr>
      <w:spacing w:after="240" w:line="240" w:lineRule="auto"/>
      <w:jc w:val="center"/>
    </w:pPr>
    <w:rPr>
      <w:color w:val="FFFFFF" w:themeColor="background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semiHidden/>
    <w:rPr>
      <w:rFonts w:asciiTheme="majorHAnsi" w:eastAsiaTheme="majorEastAsia" w:hAnsiTheme="majorHAnsi" w:cstheme="majorBidi"/>
      <w:color w:val="77500D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3"/>
    <w:semiHidden/>
    <w:rPr>
      <w:rFonts w:asciiTheme="majorHAnsi" w:eastAsiaTheme="majorEastAsia" w:hAnsiTheme="majorHAnsi" w:cstheme="majorBidi"/>
      <w:i/>
      <w:color w:val="77500D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3"/>
    <w:semiHidden/>
    <w:rPr>
      <w:rFonts w:asciiTheme="majorHAnsi" w:eastAsiaTheme="majorEastAsia" w:hAnsiTheme="majorHAnsi" w:cstheme="majorBidi"/>
      <w:b/>
      <w:color w:val="76500D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3"/>
    <w:semiHidden/>
    <w:rPr>
      <w:rFonts w:asciiTheme="majorHAnsi" w:eastAsiaTheme="majorEastAsia" w:hAnsiTheme="majorHAnsi" w:cstheme="majorBidi"/>
      <w:i/>
      <w:iCs/>
      <w:color w:val="76500D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3"/>
    <w:semiHidden/>
    <w:rPr>
      <w:rFonts w:asciiTheme="majorHAnsi" w:eastAsiaTheme="majorEastAsia" w:hAnsiTheme="majorHAnsi" w:cstheme="majorBidi"/>
      <w:color w:val="272727" w:themeColor="text1" w:themeTint="D8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77500D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77500D" w:themeColor="accent1" w:themeShade="80"/>
        <w:bottom w:val="single" w:sz="4" w:space="10" w:color="77500D" w:themeColor="accent1" w:themeShade="80"/>
      </w:pBdr>
      <w:spacing w:before="360" w:after="360"/>
      <w:ind w:left="864" w:right="864"/>
      <w:jc w:val="center"/>
    </w:pPr>
    <w:rPr>
      <w:i/>
      <w:iCs/>
      <w:color w:val="77500D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77500D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77500D" w:themeColor="accent1" w:themeShade="80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240" w:after="0" w:line="288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77500D" w:themeColor="accent1" w:themeShade="80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385C2C"/>
    <w:rPr>
      <w:color w:val="3CB3CD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5C2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863A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gfinfishingapparel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239698\AppData\Roaming\Microsoft\Templates\Seasonal%20event%20flyer%20(spring).dotx" TargetMode="External"/></Relationships>
</file>

<file path=word/theme/theme1.xml><?xml version="1.0" encoding="utf-8"?>
<a:theme xmlns:a="http://schemas.openxmlformats.org/drawingml/2006/main" name="Office Theme">
  <a:themeElements>
    <a:clrScheme name="Spring Business">
      <a:dk1>
        <a:sysClr val="windowText" lastClr="000000"/>
      </a:dk1>
      <a:lt1>
        <a:sysClr val="window" lastClr="FFFFFF"/>
      </a:lt1>
      <a:dk2>
        <a:srgbClr val="3C2415"/>
      </a:dk2>
      <a:lt2>
        <a:srgbClr val="F7F7DC"/>
      </a:lt2>
      <a:accent1>
        <a:srgbClr val="E6A024"/>
      </a:accent1>
      <a:accent2>
        <a:srgbClr val="00A59B"/>
      </a:accent2>
      <a:accent3>
        <a:srgbClr val="EB5B79"/>
      </a:accent3>
      <a:accent4>
        <a:srgbClr val="EC6723"/>
      </a:accent4>
      <a:accent5>
        <a:srgbClr val="A2C22B"/>
      </a:accent5>
      <a:accent6>
        <a:srgbClr val="4EA23A"/>
      </a:accent6>
      <a:hlink>
        <a:srgbClr val="3CB3CD"/>
      </a:hlink>
      <a:folHlink>
        <a:srgbClr val="0E7EB1"/>
      </a:folHlink>
    </a:clrScheme>
    <a:fontScheme name="Spring Business">
      <a:majorFont>
        <a:latin typeface="Franklin Gothic Medium"/>
        <a:ea typeface=""/>
        <a:cs typeface=""/>
      </a:majorFont>
      <a:minorFont>
        <a:latin typeface="Corbe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A573B8F-AADF-4F4C-B4DB-D4A2D0BC40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Seasonal event flyer (spring)</Template>
  <TotalTime>4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Whitli Cook</dc:creator>
  <cp:keywords/>
  <dc:description/>
  <cp:lastModifiedBy>Zackery Cook</cp:lastModifiedBy>
  <cp:revision>5</cp:revision>
  <cp:lastPrinted>2012-12-25T21:02:00Z</cp:lastPrinted>
  <dcterms:created xsi:type="dcterms:W3CDTF">2024-12-05T13:55:00Z</dcterms:created>
  <dcterms:modified xsi:type="dcterms:W3CDTF">2025-12-23T19:49:00Z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TC039885639991</vt:lpwstr>
  </property>
</Properties>
</file>